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7F33" w14:textId="4203709C" w:rsidR="004E436F" w:rsidRPr="002B2475" w:rsidRDefault="00A84802" w:rsidP="002B2475">
      <w:pPr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B2475">
        <w:rPr>
          <w:rFonts w:ascii="Arial" w:hAnsi="Arial" w:cs="Arial"/>
          <w:b/>
          <w:bCs/>
          <w:sz w:val="32"/>
          <w:szCs w:val="32"/>
        </w:rPr>
        <w:t>HOA Board</w:t>
      </w:r>
      <w:r w:rsidR="002C1701">
        <w:rPr>
          <w:rFonts w:ascii="Arial" w:hAnsi="Arial" w:cs="Arial"/>
          <w:b/>
          <w:bCs/>
          <w:sz w:val="32"/>
          <w:szCs w:val="32"/>
        </w:rPr>
        <w:t xml:space="preserve"> </w:t>
      </w:r>
      <w:r w:rsidRPr="002B2475">
        <w:rPr>
          <w:rFonts w:ascii="Arial" w:hAnsi="Arial" w:cs="Arial"/>
          <w:b/>
          <w:bCs/>
          <w:sz w:val="32"/>
          <w:szCs w:val="32"/>
        </w:rPr>
        <w:t>Meeting</w:t>
      </w:r>
    </w:p>
    <w:p w14:paraId="1A047A2E" w14:textId="77777777" w:rsidR="004E436F" w:rsidRPr="002B2475" w:rsidRDefault="004E436F" w:rsidP="002B2475">
      <w:pPr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B2475">
        <w:rPr>
          <w:rFonts w:ascii="Arial" w:hAnsi="Arial" w:cs="Arial"/>
          <w:b/>
          <w:bCs/>
          <w:sz w:val="32"/>
          <w:szCs w:val="32"/>
        </w:rPr>
        <w:t>Fieldstone Homeowners Association</w:t>
      </w:r>
    </w:p>
    <w:p w14:paraId="4FCB0542" w14:textId="77777777" w:rsidR="002D3EE5" w:rsidRDefault="002D3EE5" w:rsidP="00396C71">
      <w:pPr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September 6, 2023</w:t>
      </w:r>
    </w:p>
    <w:p w14:paraId="35306CEA" w14:textId="083E0ED0" w:rsidR="002B2475" w:rsidRDefault="004E436F" w:rsidP="00396C71">
      <w:pPr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B2475">
        <w:rPr>
          <w:rFonts w:ascii="Arial" w:hAnsi="Arial" w:cs="Arial"/>
          <w:b/>
          <w:bCs/>
          <w:sz w:val="32"/>
          <w:szCs w:val="32"/>
        </w:rPr>
        <w:t>6:00 PM</w:t>
      </w:r>
    </w:p>
    <w:p w14:paraId="1A19E118" w14:textId="0F57DD2E" w:rsidR="002D3EE5" w:rsidRDefault="002D3EE5" w:rsidP="00396C71">
      <w:pPr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Savoy Recreational Center</w:t>
      </w:r>
    </w:p>
    <w:p w14:paraId="28718E65" w14:textId="77777777" w:rsidR="002D3EE5" w:rsidRPr="002B2475" w:rsidRDefault="002D3EE5" w:rsidP="00396C71">
      <w:pPr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35B0877" w14:textId="00E65818" w:rsidR="002B2475" w:rsidRPr="002B2475" w:rsidRDefault="00A84802" w:rsidP="002B2475">
      <w:pPr>
        <w:spacing w:before="0" w:after="0" w:line="276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2B2475">
        <w:rPr>
          <w:rFonts w:ascii="Arial" w:hAnsi="Arial" w:cs="Arial"/>
          <w:b/>
          <w:bCs/>
          <w:sz w:val="72"/>
          <w:szCs w:val="72"/>
        </w:rPr>
        <w:t>Agenda</w:t>
      </w:r>
    </w:p>
    <w:p w14:paraId="240642BD" w14:textId="4929CAEF" w:rsidR="00A84802" w:rsidRPr="002B2475" w:rsidRDefault="00A84802" w:rsidP="002B2475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</w:rPr>
      </w:pPr>
      <w:r w:rsidRPr="002B2475">
        <w:rPr>
          <w:rFonts w:ascii="Arial" w:hAnsi="Arial" w:cs="Arial"/>
          <w:sz w:val="32"/>
          <w:szCs w:val="32"/>
        </w:rPr>
        <w:t>Call to order</w:t>
      </w:r>
    </w:p>
    <w:p w14:paraId="4E3E7329" w14:textId="1ADEA8C3" w:rsidR="00A84802" w:rsidRPr="002B2475" w:rsidRDefault="00A84802" w:rsidP="002B2475">
      <w:pPr>
        <w:pStyle w:val="ListParagraph"/>
        <w:numPr>
          <w:ilvl w:val="1"/>
          <w:numId w:val="28"/>
        </w:numPr>
        <w:spacing w:line="360" w:lineRule="auto"/>
        <w:rPr>
          <w:rFonts w:ascii="Arial" w:hAnsi="Arial" w:cs="Arial"/>
          <w:sz w:val="32"/>
          <w:szCs w:val="32"/>
        </w:rPr>
      </w:pPr>
      <w:r w:rsidRPr="002B2475">
        <w:rPr>
          <w:rFonts w:ascii="Arial" w:hAnsi="Arial" w:cs="Arial"/>
          <w:sz w:val="32"/>
          <w:szCs w:val="32"/>
        </w:rPr>
        <w:t>Board Member Introductions and Welcome</w:t>
      </w:r>
    </w:p>
    <w:p w14:paraId="4D561A36" w14:textId="4CD4C2D0" w:rsidR="00A84802" w:rsidRPr="002B2475" w:rsidRDefault="00A84802" w:rsidP="002B2475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</w:rPr>
      </w:pPr>
      <w:r w:rsidRPr="002B2475">
        <w:rPr>
          <w:rFonts w:ascii="Arial" w:hAnsi="Arial" w:cs="Arial"/>
          <w:sz w:val="32"/>
          <w:szCs w:val="32"/>
        </w:rPr>
        <w:t>Approval of Minutes</w:t>
      </w:r>
    </w:p>
    <w:p w14:paraId="3EB42F2B" w14:textId="49EC19D1" w:rsidR="002B2475" w:rsidRPr="002B2475" w:rsidRDefault="00A84802" w:rsidP="002B2475">
      <w:pPr>
        <w:pStyle w:val="ListParagraph"/>
        <w:numPr>
          <w:ilvl w:val="1"/>
          <w:numId w:val="28"/>
        </w:numPr>
        <w:spacing w:line="360" w:lineRule="auto"/>
        <w:rPr>
          <w:rFonts w:ascii="Arial" w:hAnsi="Arial" w:cs="Arial"/>
          <w:sz w:val="32"/>
          <w:szCs w:val="32"/>
        </w:rPr>
      </w:pPr>
      <w:r w:rsidRPr="002B2475">
        <w:rPr>
          <w:rFonts w:ascii="Arial" w:hAnsi="Arial" w:cs="Arial"/>
          <w:sz w:val="32"/>
          <w:szCs w:val="32"/>
        </w:rPr>
        <w:t xml:space="preserve">HOA Board Meeting on </w:t>
      </w:r>
      <w:r w:rsidR="002D3EE5">
        <w:rPr>
          <w:rFonts w:ascii="Arial" w:hAnsi="Arial" w:cs="Arial"/>
          <w:sz w:val="32"/>
          <w:szCs w:val="32"/>
        </w:rPr>
        <w:t>May 3, 2023</w:t>
      </w:r>
    </w:p>
    <w:p w14:paraId="3C5BC5CD" w14:textId="2E4A8D26" w:rsidR="00A84802" w:rsidRPr="002B2475" w:rsidRDefault="00A84802" w:rsidP="002B2475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</w:rPr>
      </w:pPr>
      <w:r w:rsidRPr="002B2475">
        <w:rPr>
          <w:rFonts w:ascii="Arial" w:hAnsi="Arial" w:cs="Arial"/>
          <w:sz w:val="32"/>
          <w:szCs w:val="32"/>
        </w:rPr>
        <w:t>Board Reports</w:t>
      </w:r>
    </w:p>
    <w:p w14:paraId="2B983AB3" w14:textId="11A5AEA7" w:rsidR="00A84802" w:rsidRPr="002B2475" w:rsidRDefault="00A84802" w:rsidP="002B2475">
      <w:pPr>
        <w:pStyle w:val="ListParagraph"/>
        <w:numPr>
          <w:ilvl w:val="1"/>
          <w:numId w:val="28"/>
        </w:numPr>
        <w:spacing w:line="360" w:lineRule="auto"/>
        <w:rPr>
          <w:rFonts w:ascii="Arial" w:hAnsi="Arial" w:cs="Arial"/>
          <w:sz w:val="32"/>
          <w:szCs w:val="32"/>
        </w:rPr>
      </w:pPr>
      <w:r w:rsidRPr="002B2475">
        <w:rPr>
          <w:rFonts w:ascii="Arial" w:hAnsi="Arial" w:cs="Arial"/>
          <w:sz w:val="32"/>
          <w:szCs w:val="32"/>
        </w:rPr>
        <w:t>President</w:t>
      </w:r>
    </w:p>
    <w:p w14:paraId="04994440" w14:textId="63CCF371" w:rsidR="002B2475" w:rsidRPr="002B2475" w:rsidRDefault="00A84802" w:rsidP="002B2475">
      <w:pPr>
        <w:pStyle w:val="ListParagraph"/>
        <w:numPr>
          <w:ilvl w:val="1"/>
          <w:numId w:val="28"/>
        </w:numPr>
        <w:spacing w:line="360" w:lineRule="auto"/>
        <w:rPr>
          <w:rFonts w:ascii="Arial" w:hAnsi="Arial" w:cs="Arial"/>
          <w:sz w:val="32"/>
          <w:szCs w:val="32"/>
        </w:rPr>
      </w:pPr>
      <w:r w:rsidRPr="002B2475">
        <w:rPr>
          <w:rFonts w:ascii="Arial" w:hAnsi="Arial" w:cs="Arial"/>
          <w:sz w:val="32"/>
          <w:szCs w:val="32"/>
        </w:rPr>
        <w:t>Treasurer</w:t>
      </w:r>
    </w:p>
    <w:p w14:paraId="2D7D082B" w14:textId="475F3D07" w:rsidR="00A84802" w:rsidRPr="002B2475" w:rsidRDefault="00A84802" w:rsidP="002B2475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</w:rPr>
      </w:pPr>
      <w:r w:rsidRPr="002B2475">
        <w:rPr>
          <w:rFonts w:ascii="Arial" w:hAnsi="Arial" w:cs="Arial"/>
          <w:sz w:val="32"/>
          <w:szCs w:val="32"/>
        </w:rPr>
        <w:t>New Business</w:t>
      </w:r>
    </w:p>
    <w:p w14:paraId="63010CC7" w14:textId="057E0ABA" w:rsidR="002D3EE5" w:rsidRPr="002D3EE5" w:rsidRDefault="002D3EE5" w:rsidP="002D3EE5">
      <w:pPr>
        <w:pStyle w:val="ListParagraph"/>
        <w:numPr>
          <w:ilvl w:val="1"/>
          <w:numId w:val="28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Legal Fees</w:t>
      </w:r>
    </w:p>
    <w:p w14:paraId="6FFDD608" w14:textId="633E2AE9" w:rsidR="002C1701" w:rsidRDefault="002D3EE5" w:rsidP="002D3EE5">
      <w:pPr>
        <w:pStyle w:val="ListParagraph"/>
        <w:numPr>
          <w:ilvl w:val="2"/>
          <w:numId w:val="28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HOA Yearly Maintenance Assessment Fee</w:t>
      </w:r>
    </w:p>
    <w:p w14:paraId="312A4F01" w14:textId="7D4BE286" w:rsidR="002D3EE5" w:rsidRPr="002D3EE5" w:rsidRDefault="002D3EE5" w:rsidP="002D3EE5">
      <w:pPr>
        <w:pStyle w:val="ListParagraph"/>
        <w:numPr>
          <w:ilvl w:val="2"/>
          <w:numId w:val="28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HOA Sewer and Drainpipe Damage</w:t>
      </w:r>
    </w:p>
    <w:p w14:paraId="7B126058" w14:textId="77B36F1C" w:rsidR="002C1701" w:rsidRDefault="002D3EE5" w:rsidP="002B2475">
      <w:pPr>
        <w:pStyle w:val="ListParagraph"/>
        <w:numPr>
          <w:ilvl w:val="1"/>
          <w:numId w:val="28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Other</w:t>
      </w:r>
    </w:p>
    <w:p w14:paraId="5328149B" w14:textId="14969C09" w:rsidR="002C1701" w:rsidRPr="002C1701" w:rsidRDefault="002C1701" w:rsidP="002C1701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>Old Business</w:t>
      </w:r>
    </w:p>
    <w:p w14:paraId="1593584F" w14:textId="207445CF" w:rsidR="002B2475" w:rsidRPr="002B2475" w:rsidRDefault="002B2475" w:rsidP="002B2475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>Open Comments and Announcements</w:t>
      </w:r>
    </w:p>
    <w:p w14:paraId="37F00FBE" w14:textId="41839002" w:rsidR="002B2475" w:rsidRPr="002B2475" w:rsidRDefault="002B2475" w:rsidP="002B2475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>Adjournment</w:t>
      </w:r>
    </w:p>
    <w:sectPr w:rsidR="002B2475" w:rsidRPr="002B2475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81846" w14:textId="77777777" w:rsidR="00E15D6D" w:rsidRDefault="00E15D6D">
      <w:r>
        <w:separator/>
      </w:r>
    </w:p>
  </w:endnote>
  <w:endnote w:type="continuationSeparator" w:id="0">
    <w:p w14:paraId="249D8E2D" w14:textId="77777777" w:rsidR="00E15D6D" w:rsidRDefault="00E1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B616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D188" w14:textId="77777777" w:rsidR="00E15D6D" w:rsidRDefault="00E15D6D">
      <w:r>
        <w:separator/>
      </w:r>
    </w:p>
  </w:footnote>
  <w:footnote w:type="continuationSeparator" w:id="0">
    <w:p w14:paraId="19E48237" w14:textId="77777777" w:rsidR="00E15D6D" w:rsidRDefault="00E1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4528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951CA5"/>
    <w:multiLevelType w:val="hybridMultilevel"/>
    <w:tmpl w:val="1564194C"/>
    <w:lvl w:ilvl="0" w:tplc="F9AE1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66258"/>
    <w:multiLevelType w:val="hybridMultilevel"/>
    <w:tmpl w:val="3D16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2A6E2B"/>
    <w:multiLevelType w:val="hybridMultilevel"/>
    <w:tmpl w:val="8F180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62EF2"/>
    <w:multiLevelType w:val="hybridMultilevel"/>
    <w:tmpl w:val="92B4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137BE"/>
    <w:multiLevelType w:val="hybridMultilevel"/>
    <w:tmpl w:val="5438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336AC"/>
    <w:multiLevelType w:val="hybridMultilevel"/>
    <w:tmpl w:val="508A1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8415D"/>
    <w:multiLevelType w:val="hybridMultilevel"/>
    <w:tmpl w:val="8ACE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25C17"/>
    <w:multiLevelType w:val="hybridMultilevel"/>
    <w:tmpl w:val="4E94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C6C19"/>
    <w:multiLevelType w:val="hybridMultilevel"/>
    <w:tmpl w:val="9EFA4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6511B"/>
    <w:multiLevelType w:val="multilevel"/>
    <w:tmpl w:val="9332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118071">
    <w:abstractNumId w:val="18"/>
  </w:num>
  <w:num w:numId="2" w16cid:durableId="1609042649">
    <w:abstractNumId w:val="23"/>
  </w:num>
  <w:num w:numId="3" w16cid:durableId="765928838">
    <w:abstractNumId w:val="13"/>
  </w:num>
  <w:num w:numId="4" w16cid:durableId="136454188">
    <w:abstractNumId w:val="10"/>
  </w:num>
  <w:num w:numId="5" w16cid:durableId="988048404">
    <w:abstractNumId w:val="16"/>
  </w:num>
  <w:num w:numId="6" w16cid:durableId="305818738">
    <w:abstractNumId w:val="9"/>
  </w:num>
  <w:num w:numId="7" w16cid:durableId="1748456163">
    <w:abstractNumId w:val="7"/>
  </w:num>
  <w:num w:numId="8" w16cid:durableId="1525554288">
    <w:abstractNumId w:val="6"/>
  </w:num>
  <w:num w:numId="9" w16cid:durableId="1920870390">
    <w:abstractNumId w:val="5"/>
  </w:num>
  <w:num w:numId="10" w16cid:durableId="281306187">
    <w:abstractNumId w:val="4"/>
  </w:num>
  <w:num w:numId="11" w16cid:durableId="1038967042">
    <w:abstractNumId w:val="8"/>
  </w:num>
  <w:num w:numId="12" w16cid:durableId="495338509">
    <w:abstractNumId w:val="3"/>
  </w:num>
  <w:num w:numId="13" w16cid:durableId="117378033">
    <w:abstractNumId w:val="2"/>
  </w:num>
  <w:num w:numId="14" w16cid:durableId="1003583520">
    <w:abstractNumId w:val="1"/>
  </w:num>
  <w:num w:numId="15" w16cid:durableId="1077216568">
    <w:abstractNumId w:val="0"/>
  </w:num>
  <w:num w:numId="16" w16cid:durableId="320961252">
    <w:abstractNumId w:val="24"/>
  </w:num>
  <w:num w:numId="17" w16cid:durableId="1345404372">
    <w:abstractNumId w:val="26"/>
  </w:num>
  <w:num w:numId="18" w16cid:durableId="268857987">
    <w:abstractNumId w:val="25"/>
  </w:num>
  <w:num w:numId="19" w16cid:durableId="1915624091">
    <w:abstractNumId w:val="19"/>
  </w:num>
  <w:num w:numId="20" w16cid:durableId="1475945977">
    <w:abstractNumId w:val="11"/>
  </w:num>
  <w:num w:numId="21" w16cid:durableId="576476764">
    <w:abstractNumId w:val="20"/>
  </w:num>
  <w:num w:numId="22" w16cid:durableId="1326741819">
    <w:abstractNumId w:val="17"/>
  </w:num>
  <w:num w:numId="23" w16cid:durableId="1871529039">
    <w:abstractNumId w:val="21"/>
  </w:num>
  <w:num w:numId="24" w16cid:durableId="1051415731">
    <w:abstractNumId w:val="15"/>
  </w:num>
  <w:num w:numId="25" w16cid:durableId="783034949">
    <w:abstractNumId w:val="22"/>
  </w:num>
  <w:num w:numId="26" w16cid:durableId="14500958">
    <w:abstractNumId w:val="12"/>
  </w:num>
  <w:num w:numId="27" w16cid:durableId="1646617442">
    <w:abstractNumId w:val="27"/>
  </w:num>
  <w:num w:numId="28" w16cid:durableId="6462067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B6"/>
    <w:rsid w:val="0000103E"/>
    <w:rsid w:val="00004007"/>
    <w:rsid w:val="00022357"/>
    <w:rsid w:val="00081D4D"/>
    <w:rsid w:val="00087474"/>
    <w:rsid w:val="000A42EC"/>
    <w:rsid w:val="000D1B9D"/>
    <w:rsid w:val="000F21A5"/>
    <w:rsid w:val="00133D88"/>
    <w:rsid w:val="00182BBC"/>
    <w:rsid w:val="0022089C"/>
    <w:rsid w:val="00232A65"/>
    <w:rsid w:val="002463A8"/>
    <w:rsid w:val="00277CE0"/>
    <w:rsid w:val="002853A4"/>
    <w:rsid w:val="002A2B44"/>
    <w:rsid w:val="002A3FCB"/>
    <w:rsid w:val="002B2475"/>
    <w:rsid w:val="002B5BD9"/>
    <w:rsid w:val="002C1701"/>
    <w:rsid w:val="002D3701"/>
    <w:rsid w:val="002D3EE5"/>
    <w:rsid w:val="00317828"/>
    <w:rsid w:val="003818B7"/>
    <w:rsid w:val="003871FA"/>
    <w:rsid w:val="00396C71"/>
    <w:rsid w:val="003B5FCE"/>
    <w:rsid w:val="003F060E"/>
    <w:rsid w:val="00401261"/>
    <w:rsid w:val="00402E7E"/>
    <w:rsid w:val="00405E53"/>
    <w:rsid w:val="00416222"/>
    <w:rsid w:val="00424F9F"/>
    <w:rsid w:val="00435446"/>
    <w:rsid w:val="004709EE"/>
    <w:rsid w:val="00477C70"/>
    <w:rsid w:val="004A3731"/>
    <w:rsid w:val="004C4EE9"/>
    <w:rsid w:val="004E436F"/>
    <w:rsid w:val="004E7D5E"/>
    <w:rsid w:val="004F4532"/>
    <w:rsid w:val="0058206D"/>
    <w:rsid w:val="00594BF6"/>
    <w:rsid w:val="005B11F3"/>
    <w:rsid w:val="005C48D2"/>
    <w:rsid w:val="005C6863"/>
    <w:rsid w:val="005D2056"/>
    <w:rsid w:val="005E621B"/>
    <w:rsid w:val="00614081"/>
    <w:rsid w:val="0062162E"/>
    <w:rsid w:val="00630231"/>
    <w:rsid w:val="00667184"/>
    <w:rsid w:val="00667E59"/>
    <w:rsid w:val="0068365B"/>
    <w:rsid w:val="00684306"/>
    <w:rsid w:val="006B5A51"/>
    <w:rsid w:val="006D133A"/>
    <w:rsid w:val="006D40CA"/>
    <w:rsid w:val="006E2B9B"/>
    <w:rsid w:val="00702D2F"/>
    <w:rsid w:val="007173EB"/>
    <w:rsid w:val="007638A6"/>
    <w:rsid w:val="0076590F"/>
    <w:rsid w:val="00774146"/>
    <w:rsid w:val="00776305"/>
    <w:rsid w:val="00786D8E"/>
    <w:rsid w:val="007E24F0"/>
    <w:rsid w:val="008749F9"/>
    <w:rsid w:val="00875335"/>
    <w:rsid w:val="00883FFD"/>
    <w:rsid w:val="00884610"/>
    <w:rsid w:val="00896FCD"/>
    <w:rsid w:val="008E1349"/>
    <w:rsid w:val="00907EA5"/>
    <w:rsid w:val="009232F1"/>
    <w:rsid w:val="009325E4"/>
    <w:rsid w:val="00934D15"/>
    <w:rsid w:val="009579FE"/>
    <w:rsid w:val="009725E9"/>
    <w:rsid w:val="009A1D3E"/>
    <w:rsid w:val="009E4404"/>
    <w:rsid w:val="009F2CBB"/>
    <w:rsid w:val="00A30889"/>
    <w:rsid w:val="00A72E7D"/>
    <w:rsid w:val="00A770CF"/>
    <w:rsid w:val="00A8215D"/>
    <w:rsid w:val="00A84802"/>
    <w:rsid w:val="00AB3E35"/>
    <w:rsid w:val="00B21D0F"/>
    <w:rsid w:val="00B238E6"/>
    <w:rsid w:val="00B51AD7"/>
    <w:rsid w:val="00B54BC4"/>
    <w:rsid w:val="00B61E34"/>
    <w:rsid w:val="00B67E0A"/>
    <w:rsid w:val="00B85D2D"/>
    <w:rsid w:val="00BD40B0"/>
    <w:rsid w:val="00BE147E"/>
    <w:rsid w:val="00BE445B"/>
    <w:rsid w:val="00BE4A9B"/>
    <w:rsid w:val="00C04B20"/>
    <w:rsid w:val="00C35FEB"/>
    <w:rsid w:val="00C41E6E"/>
    <w:rsid w:val="00C54681"/>
    <w:rsid w:val="00C554A0"/>
    <w:rsid w:val="00C7447B"/>
    <w:rsid w:val="00CA6DB6"/>
    <w:rsid w:val="00CC146D"/>
    <w:rsid w:val="00CD115D"/>
    <w:rsid w:val="00CD2EA4"/>
    <w:rsid w:val="00CE41FE"/>
    <w:rsid w:val="00CF31D5"/>
    <w:rsid w:val="00D227AA"/>
    <w:rsid w:val="00D275D5"/>
    <w:rsid w:val="00D46D4E"/>
    <w:rsid w:val="00D620AF"/>
    <w:rsid w:val="00D75DE3"/>
    <w:rsid w:val="00DC686D"/>
    <w:rsid w:val="00DF5279"/>
    <w:rsid w:val="00E15D6D"/>
    <w:rsid w:val="00E60A93"/>
    <w:rsid w:val="00E805EB"/>
    <w:rsid w:val="00E82159"/>
    <w:rsid w:val="00E91A2A"/>
    <w:rsid w:val="00EE7305"/>
    <w:rsid w:val="00F17508"/>
    <w:rsid w:val="00F20CEE"/>
    <w:rsid w:val="00F24C23"/>
    <w:rsid w:val="00F62247"/>
    <w:rsid w:val="00F62467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F8ECF4"/>
  <w15:chartTrackingRefBased/>
  <w15:docId w15:val="{4A4EBEE3-CB5C-4B1D-A11A-557C082C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paragraph" w:customStyle="1" w:styleId="ED86719361A340E4988C44C8CC2E1CD1">
    <w:name w:val="ED86719361A340E4988C44C8CC2E1CD1"/>
    <w:rsid w:val="005E621B"/>
    <w:pPr>
      <w:spacing w:before="0" w:after="160" w:line="259" w:lineRule="auto"/>
    </w:pPr>
    <w:rPr>
      <w:lang w:eastAsia="en-US"/>
    </w:rPr>
  </w:style>
  <w:style w:type="paragraph" w:customStyle="1" w:styleId="mm8nw">
    <w:name w:val="mm8nw"/>
    <w:basedOn w:val="Normal"/>
    <w:rsid w:val="00A8480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phjq">
    <w:name w:val="_2phjq"/>
    <w:basedOn w:val="DefaultParagraphFont"/>
    <w:rsid w:val="00A84802"/>
  </w:style>
  <w:style w:type="paragraph" w:customStyle="1" w:styleId="1j-51">
    <w:name w:val="_1j-51"/>
    <w:basedOn w:val="Normal"/>
    <w:rsid w:val="00A8480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\AppData\Roaming\Microsoft\Templates\PTA%20meeting%20minut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</dc:creator>
  <cp:lastModifiedBy>Tim Ward</cp:lastModifiedBy>
  <cp:revision>3</cp:revision>
  <cp:lastPrinted>2022-09-29T21:22:00Z</cp:lastPrinted>
  <dcterms:created xsi:type="dcterms:W3CDTF">2023-09-06T16:22:00Z</dcterms:created>
  <dcterms:modified xsi:type="dcterms:W3CDTF">2023-09-06T16:22:00Z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